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  <w:t>2020年度“四好农村路”省级示范乡镇公示表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</w:p>
    <w:tbl>
      <w:tblPr>
        <w:tblStyle w:val="8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黄石市大冶市保安镇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潜江市熊口管理区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襄阳市保康县马桥镇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咸宁市咸安区大幕乡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宜昌市兴山县黄粮镇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荆州市江陵县白马寺镇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恩施州宣恩县珠山镇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荆州市松滋市万家乡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襄阳市枣阳市王城镇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黄冈市麻城市铁门岗乡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恩施州恩施市白杨坪镇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襄阳市宜城市流水镇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黄冈市蕲春县刘河镇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襄阳市襄州区张家集镇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黄冈市黄州区路口镇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咸宁市嘉鱼县潘家湾镇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鄂州市梁子湖涂家垴镇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宜昌市五峰县傅家堰乡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孝感市孝昌县邹岗镇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荆州市公安县麻豪口镇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孝感市大悟县四姑镇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宜昌市远安县洋坪镇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黄冈市武穴市大法寺镇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宜昌市当阳市玉泉街道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宜昌市秭归县九畹溪镇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荆州市石首市桃花山镇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十堰市郧阳区茶店镇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荆门市钟祥市柴湖镇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武汉市蔡甸区索河街道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武汉市黄陂区王家河街道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咸宁市通山县杨芳林乡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黄冈市英山县方家咀乡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荆州市沙市区观音垱镇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恩施州巴东县东瀼口镇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孝感市安陆市王义贞镇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襄阳市南漳县九集镇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荆门市掇刀区麻城镇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恩施州鹤峰县燕子镇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仙桃市陈场镇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宜昌市夷陵区龙泉镇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神农架林区木鱼镇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十堰市房县青峰镇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十堰市茅箭区茅塔乡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荆门市京山市曹武镇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武汉市江夏区湖泗街道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十堰市竹山县擂鼓镇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黄冈市红安县杏花乡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黄石市阳新县枫林镇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随州市广水市郝店镇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随州市随县唐县镇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　明</w:t>
            </w:r>
          </w:p>
        </w:tc>
        <w:tc>
          <w:tcPr>
            <w:tcW w:w="6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9"/>
    <w:rsid w:val="000104EF"/>
    <w:rsid w:val="000275A1"/>
    <w:rsid w:val="00046BBB"/>
    <w:rsid w:val="00072A67"/>
    <w:rsid w:val="00081466"/>
    <w:rsid w:val="000817EE"/>
    <w:rsid w:val="000A1B8D"/>
    <w:rsid w:val="000A34DE"/>
    <w:rsid w:val="000A36E7"/>
    <w:rsid w:val="000C4F35"/>
    <w:rsid w:val="000D7388"/>
    <w:rsid w:val="000D7913"/>
    <w:rsid w:val="000E17E7"/>
    <w:rsid w:val="000E5C01"/>
    <w:rsid w:val="000E6ADE"/>
    <w:rsid w:val="000F083A"/>
    <w:rsid w:val="00101F3F"/>
    <w:rsid w:val="0010509D"/>
    <w:rsid w:val="0010578F"/>
    <w:rsid w:val="001066F2"/>
    <w:rsid w:val="00107081"/>
    <w:rsid w:val="001145EA"/>
    <w:rsid w:val="00125B59"/>
    <w:rsid w:val="00125F35"/>
    <w:rsid w:val="00141389"/>
    <w:rsid w:val="00145859"/>
    <w:rsid w:val="00160392"/>
    <w:rsid w:val="0017228B"/>
    <w:rsid w:val="001755BB"/>
    <w:rsid w:val="0018628A"/>
    <w:rsid w:val="0019164B"/>
    <w:rsid w:val="001B2D57"/>
    <w:rsid w:val="001E6205"/>
    <w:rsid w:val="001E6457"/>
    <w:rsid w:val="001F1EE5"/>
    <w:rsid w:val="001F4812"/>
    <w:rsid w:val="00213ED5"/>
    <w:rsid w:val="00217730"/>
    <w:rsid w:val="00220BBA"/>
    <w:rsid w:val="00222617"/>
    <w:rsid w:val="0022605C"/>
    <w:rsid w:val="00227ACB"/>
    <w:rsid w:val="00227D12"/>
    <w:rsid w:val="00234E26"/>
    <w:rsid w:val="00241524"/>
    <w:rsid w:val="002626EB"/>
    <w:rsid w:val="00267AA7"/>
    <w:rsid w:val="00272225"/>
    <w:rsid w:val="00283443"/>
    <w:rsid w:val="00283F20"/>
    <w:rsid w:val="002855E5"/>
    <w:rsid w:val="0028726F"/>
    <w:rsid w:val="00287EEE"/>
    <w:rsid w:val="00290C45"/>
    <w:rsid w:val="00292340"/>
    <w:rsid w:val="00297DD4"/>
    <w:rsid w:val="002A4B32"/>
    <w:rsid w:val="002B47C9"/>
    <w:rsid w:val="002B6776"/>
    <w:rsid w:val="002C2B97"/>
    <w:rsid w:val="002C2BE4"/>
    <w:rsid w:val="002F6F86"/>
    <w:rsid w:val="0031155D"/>
    <w:rsid w:val="00312F1A"/>
    <w:rsid w:val="003270A6"/>
    <w:rsid w:val="00327A78"/>
    <w:rsid w:val="00340866"/>
    <w:rsid w:val="0034525B"/>
    <w:rsid w:val="003700A3"/>
    <w:rsid w:val="00373186"/>
    <w:rsid w:val="003812CD"/>
    <w:rsid w:val="00387B4E"/>
    <w:rsid w:val="00392644"/>
    <w:rsid w:val="003A4B46"/>
    <w:rsid w:val="003B0093"/>
    <w:rsid w:val="003B2ACB"/>
    <w:rsid w:val="003B5CC2"/>
    <w:rsid w:val="003B7FD6"/>
    <w:rsid w:val="003D04E0"/>
    <w:rsid w:val="003E4E4E"/>
    <w:rsid w:val="003F1906"/>
    <w:rsid w:val="003F6221"/>
    <w:rsid w:val="00402FA4"/>
    <w:rsid w:val="0040488D"/>
    <w:rsid w:val="0040630C"/>
    <w:rsid w:val="00422018"/>
    <w:rsid w:val="0042341C"/>
    <w:rsid w:val="00426027"/>
    <w:rsid w:val="00430DFE"/>
    <w:rsid w:val="004349A1"/>
    <w:rsid w:val="0044537D"/>
    <w:rsid w:val="004479BB"/>
    <w:rsid w:val="00451473"/>
    <w:rsid w:val="00451F03"/>
    <w:rsid w:val="00463C9E"/>
    <w:rsid w:val="00477A1D"/>
    <w:rsid w:val="004829FD"/>
    <w:rsid w:val="004848D9"/>
    <w:rsid w:val="004918AE"/>
    <w:rsid w:val="00495934"/>
    <w:rsid w:val="004A1299"/>
    <w:rsid w:val="004A255B"/>
    <w:rsid w:val="004A470F"/>
    <w:rsid w:val="004B4A38"/>
    <w:rsid w:val="004B7BAA"/>
    <w:rsid w:val="004E4E6E"/>
    <w:rsid w:val="004E5500"/>
    <w:rsid w:val="00503BB2"/>
    <w:rsid w:val="00504881"/>
    <w:rsid w:val="00531E30"/>
    <w:rsid w:val="00540F65"/>
    <w:rsid w:val="00542A1C"/>
    <w:rsid w:val="00561932"/>
    <w:rsid w:val="00572DE8"/>
    <w:rsid w:val="00573F35"/>
    <w:rsid w:val="00585F97"/>
    <w:rsid w:val="00591A52"/>
    <w:rsid w:val="0059205B"/>
    <w:rsid w:val="00592B46"/>
    <w:rsid w:val="005A7CBF"/>
    <w:rsid w:val="005B5C34"/>
    <w:rsid w:val="005C3026"/>
    <w:rsid w:val="005D2B93"/>
    <w:rsid w:val="005E039F"/>
    <w:rsid w:val="005E3A4A"/>
    <w:rsid w:val="00600A24"/>
    <w:rsid w:val="006064C8"/>
    <w:rsid w:val="006067EC"/>
    <w:rsid w:val="006101D7"/>
    <w:rsid w:val="006201CF"/>
    <w:rsid w:val="006240EA"/>
    <w:rsid w:val="00625CCC"/>
    <w:rsid w:val="006264AB"/>
    <w:rsid w:val="00632281"/>
    <w:rsid w:val="00634FFE"/>
    <w:rsid w:val="006476AD"/>
    <w:rsid w:val="00647BC3"/>
    <w:rsid w:val="006634DE"/>
    <w:rsid w:val="006649E3"/>
    <w:rsid w:val="00691353"/>
    <w:rsid w:val="006913BD"/>
    <w:rsid w:val="006958CE"/>
    <w:rsid w:val="0069659F"/>
    <w:rsid w:val="006A276F"/>
    <w:rsid w:val="006A2EC0"/>
    <w:rsid w:val="006A5A89"/>
    <w:rsid w:val="006B3B61"/>
    <w:rsid w:val="006B556D"/>
    <w:rsid w:val="006C2E10"/>
    <w:rsid w:val="006D03F4"/>
    <w:rsid w:val="006F2550"/>
    <w:rsid w:val="006F506C"/>
    <w:rsid w:val="006F53EC"/>
    <w:rsid w:val="006F5D91"/>
    <w:rsid w:val="006F60CD"/>
    <w:rsid w:val="007479B6"/>
    <w:rsid w:val="00761864"/>
    <w:rsid w:val="007646F3"/>
    <w:rsid w:val="007957D0"/>
    <w:rsid w:val="007A0F5D"/>
    <w:rsid w:val="007A4EBE"/>
    <w:rsid w:val="007B7F77"/>
    <w:rsid w:val="007C0244"/>
    <w:rsid w:val="007D7FE4"/>
    <w:rsid w:val="007E4A28"/>
    <w:rsid w:val="008007C6"/>
    <w:rsid w:val="00802BED"/>
    <w:rsid w:val="00810DE2"/>
    <w:rsid w:val="00820A3E"/>
    <w:rsid w:val="00821F43"/>
    <w:rsid w:val="00823CC6"/>
    <w:rsid w:val="0083323B"/>
    <w:rsid w:val="00835CEE"/>
    <w:rsid w:val="00836BD0"/>
    <w:rsid w:val="0084112F"/>
    <w:rsid w:val="008415A8"/>
    <w:rsid w:val="00846C2F"/>
    <w:rsid w:val="0085773F"/>
    <w:rsid w:val="00864849"/>
    <w:rsid w:val="00881A9C"/>
    <w:rsid w:val="008830B9"/>
    <w:rsid w:val="00883C13"/>
    <w:rsid w:val="0089070E"/>
    <w:rsid w:val="00891922"/>
    <w:rsid w:val="008979C4"/>
    <w:rsid w:val="008A3D8A"/>
    <w:rsid w:val="008B055E"/>
    <w:rsid w:val="008B5E59"/>
    <w:rsid w:val="008D4FDB"/>
    <w:rsid w:val="008F274C"/>
    <w:rsid w:val="008F3028"/>
    <w:rsid w:val="008F476F"/>
    <w:rsid w:val="00902455"/>
    <w:rsid w:val="009109CB"/>
    <w:rsid w:val="00913391"/>
    <w:rsid w:val="00917899"/>
    <w:rsid w:val="00927361"/>
    <w:rsid w:val="00936A8F"/>
    <w:rsid w:val="00955887"/>
    <w:rsid w:val="00955BEC"/>
    <w:rsid w:val="00957151"/>
    <w:rsid w:val="00957F4A"/>
    <w:rsid w:val="00960556"/>
    <w:rsid w:val="009629BE"/>
    <w:rsid w:val="00976805"/>
    <w:rsid w:val="00981796"/>
    <w:rsid w:val="009819A4"/>
    <w:rsid w:val="009920CA"/>
    <w:rsid w:val="00997AA1"/>
    <w:rsid w:val="009B3D81"/>
    <w:rsid w:val="009C496C"/>
    <w:rsid w:val="009D3877"/>
    <w:rsid w:val="009D5B2F"/>
    <w:rsid w:val="009E0C27"/>
    <w:rsid w:val="009E7057"/>
    <w:rsid w:val="009F3D08"/>
    <w:rsid w:val="009F59A6"/>
    <w:rsid w:val="00A0015D"/>
    <w:rsid w:val="00A0079C"/>
    <w:rsid w:val="00A07F69"/>
    <w:rsid w:val="00A11D75"/>
    <w:rsid w:val="00A12C52"/>
    <w:rsid w:val="00A20220"/>
    <w:rsid w:val="00A3212C"/>
    <w:rsid w:val="00A46ACC"/>
    <w:rsid w:val="00A46EA2"/>
    <w:rsid w:val="00A672BA"/>
    <w:rsid w:val="00A85C02"/>
    <w:rsid w:val="00A95C7F"/>
    <w:rsid w:val="00AA2E86"/>
    <w:rsid w:val="00AA4315"/>
    <w:rsid w:val="00AB1C89"/>
    <w:rsid w:val="00AB32AC"/>
    <w:rsid w:val="00AB7358"/>
    <w:rsid w:val="00AC5019"/>
    <w:rsid w:val="00AD6B77"/>
    <w:rsid w:val="00AE1296"/>
    <w:rsid w:val="00AE5C26"/>
    <w:rsid w:val="00AF21D8"/>
    <w:rsid w:val="00AF22E2"/>
    <w:rsid w:val="00B00BF5"/>
    <w:rsid w:val="00B00D93"/>
    <w:rsid w:val="00B041AE"/>
    <w:rsid w:val="00B22D72"/>
    <w:rsid w:val="00B25AD2"/>
    <w:rsid w:val="00B273A0"/>
    <w:rsid w:val="00B3463C"/>
    <w:rsid w:val="00B37B21"/>
    <w:rsid w:val="00B47CB8"/>
    <w:rsid w:val="00B57A80"/>
    <w:rsid w:val="00B60FDE"/>
    <w:rsid w:val="00B7060E"/>
    <w:rsid w:val="00B855FE"/>
    <w:rsid w:val="00B9064E"/>
    <w:rsid w:val="00B91CB1"/>
    <w:rsid w:val="00B91DEE"/>
    <w:rsid w:val="00B928A4"/>
    <w:rsid w:val="00B92C44"/>
    <w:rsid w:val="00B978A6"/>
    <w:rsid w:val="00BC3072"/>
    <w:rsid w:val="00BC6FAF"/>
    <w:rsid w:val="00BE20B5"/>
    <w:rsid w:val="00BE43BE"/>
    <w:rsid w:val="00BE60BB"/>
    <w:rsid w:val="00BE7DB2"/>
    <w:rsid w:val="00BF4E48"/>
    <w:rsid w:val="00BF659E"/>
    <w:rsid w:val="00C061BD"/>
    <w:rsid w:val="00C16AC9"/>
    <w:rsid w:val="00C65041"/>
    <w:rsid w:val="00C7186D"/>
    <w:rsid w:val="00C84593"/>
    <w:rsid w:val="00C86724"/>
    <w:rsid w:val="00C87424"/>
    <w:rsid w:val="00C912DC"/>
    <w:rsid w:val="00C912EF"/>
    <w:rsid w:val="00C934F4"/>
    <w:rsid w:val="00CA2C6A"/>
    <w:rsid w:val="00CA39BB"/>
    <w:rsid w:val="00CA422A"/>
    <w:rsid w:val="00CA5687"/>
    <w:rsid w:val="00CC25DF"/>
    <w:rsid w:val="00CD56DD"/>
    <w:rsid w:val="00CE3DF7"/>
    <w:rsid w:val="00CE78B9"/>
    <w:rsid w:val="00D00759"/>
    <w:rsid w:val="00D01AE5"/>
    <w:rsid w:val="00D0593A"/>
    <w:rsid w:val="00D0602E"/>
    <w:rsid w:val="00D24A6B"/>
    <w:rsid w:val="00D47B46"/>
    <w:rsid w:val="00D54C4F"/>
    <w:rsid w:val="00D551B2"/>
    <w:rsid w:val="00D64D8E"/>
    <w:rsid w:val="00D65D7F"/>
    <w:rsid w:val="00D66A10"/>
    <w:rsid w:val="00D80681"/>
    <w:rsid w:val="00D87FDB"/>
    <w:rsid w:val="00D96BB4"/>
    <w:rsid w:val="00DA64AA"/>
    <w:rsid w:val="00DB015D"/>
    <w:rsid w:val="00DD1008"/>
    <w:rsid w:val="00DD22CB"/>
    <w:rsid w:val="00DD4BCE"/>
    <w:rsid w:val="00DE3234"/>
    <w:rsid w:val="00DF434A"/>
    <w:rsid w:val="00DF4E84"/>
    <w:rsid w:val="00DF6577"/>
    <w:rsid w:val="00E026C1"/>
    <w:rsid w:val="00E23D63"/>
    <w:rsid w:val="00E27E71"/>
    <w:rsid w:val="00E30D71"/>
    <w:rsid w:val="00E31082"/>
    <w:rsid w:val="00E35953"/>
    <w:rsid w:val="00E50F20"/>
    <w:rsid w:val="00E52520"/>
    <w:rsid w:val="00E5671A"/>
    <w:rsid w:val="00E57D0F"/>
    <w:rsid w:val="00E61553"/>
    <w:rsid w:val="00E62918"/>
    <w:rsid w:val="00E756AD"/>
    <w:rsid w:val="00E90B1A"/>
    <w:rsid w:val="00E91DF9"/>
    <w:rsid w:val="00EA3382"/>
    <w:rsid w:val="00EA4A37"/>
    <w:rsid w:val="00EA556F"/>
    <w:rsid w:val="00EA6089"/>
    <w:rsid w:val="00EB5215"/>
    <w:rsid w:val="00EB5C66"/>
    <w:rsid w:val="00EC773C"/>
    <w:rsid w:val="00EE222C"/>
    <w:rsid w:val="00EE52E4"/>
    <w:rsid w:val="00EF1F16"/>
    <w:rsid w:val="00EF2823"/>
    <w:rsid w:val="00EF519F"/>
    <w:rsid w:val="00EF5E8D"/>
    <w:rsid w:val="00F0301C"/>
    <w:rsid w:val="00F103DE"/>
    <w:rsid w:val="00F21D6A"/>
    <w:rsid w:val="00F245E9"/>
    <w:rsid w:val="00F26D9A"/>
    <w:rsid w:val="00F27FD0"/>
    <w:rsid w:val="00F40C7B"/>
    <w:rsid w:val="00F50CDB"/>
    <w:rsid w:val="00F54FFF"/>
    <w:rsid w:val="00F5649A"/>
    <w:rsid w:val="00F62F23"/>
    <w:rsid w:val="00F63A5D"/>
    <w:rsid w:val="00F655BC"/>
    <w:rsid w:val="00F70D14"/>
    <w:rsid w:val="00F85CB9"/>
    <w:rsid w:val="00F91CC2"/>
    <w:rsid w:val="00F94AA5"/>
    <w:rsid w:val="00FA32EE"/>
    <w:rsid w:val="00FA46BD"/>
    <w:rsid w:val="00FB179E"/>
    <w:rsid w:val="00FC4DA7"/>
    <w:rsid w:val="00FD1945"/>
    <w:rsid w:val="00FF5EC2"/>
    <w:rsid w:val="00FF7CC8"/>
    <w:rsid w:val="01F24311"/>
    <w:rsid w:val="081449B6"/>
    <w:rsid w:val="0D200DD1"/>
    <w:rsid w:val="11976662"/>
    <w:rsid w:val="1319463A"/>
    <w:rsid w:val="1D635E41"/>
    <w:rsid w:val="1DC74490"/>
    <w:rsid w:val="1E320F5F"/>
    <w:rsid w:val="1EFF54B2"/>
    <w:rsid w:val="1F6AD20E"/>
    <w:rsid w:val="20D92E15"/>
    <w:rsid w:val="227B2B4A"/>
    <w:rsid w:val="237A10FD"/>
    <w:rsid w:val="2A040D7A"/>
    <w:rsid w:val="330F0CB9"/>
    <w:rsid w:val="33162FB5"/>
    <w:rsid w:val="341F2080"/>
    <w:rsid w:val="39BF1192"/>
    <w:rsid w:val="42067817"/>
    <w:rsid w:val="440E12BF"/>
    <w:rsid w:val="46AA1272"/>
    <w:rsid w:val="491060F0"/>
    <w:rsid w:val="546F0E89"/>
    <w:rsid w:val="5A671253"/>
    <w:rsid w:val="5B4E3EA8"/>
    <w:rsid w:val="5B6BBA98"/>
    <w:rsid w:val="5BBA0F1F"/>
    <w:rsid w:val="5C17138B"/>
    <w:rsid w:val="602C29E9"/>
    <w:rsid w:val="68667101"/>
    <w:rsid w:val="6AA16AEB"/>
    <w:rsid w:val="6B9D07FE"/>
    <w:rsid w:val="6D7706D6"/>
    <w:rsid w:val="6F6006F1"/>
    <w:rsid w:val="70DA3E77"/>
    <w:rsid w:val="72353B3F"/>
    <w:rsid w:val="72C85F9E"/>
    <w:rsid w:val="76BE090F"/>
    <w:rsid w:val="77197B1B"/>
    <w:rsid w:val="780D247C"/>
    <w:rsid w:val="7AB57C76"/>
    <w:rsid w:val="7B9C55DB"/>
    <w:rsid w:val="AC7FDCCB"/>
    <w:rsid w:val="BC3424E3"/>
    <w:rsid w:val="F13F22E7"/>
    <w:rsid w:val="FA9ED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oter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Balloon Text Char"/>
    <w:basedOn w:val="9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5</Pages>
  <Words>199</Words>
  <Characters>1137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2020-08-04T15:59:00Z</dcterms:created>
  <dc:creator>曹家勤/路政管理处/湖北省交通厅公路管理局</dc:creator>
  <cp:lastModifiedBy>WPS_吉祥</cp:lastModifiedBy>
  <cp:lastPrinted>2021-10-27T14:13:00Z</cp:lastPrinted>
  <dcterms:modified xsi:type="dcterms:W3CDTF">2021-10-27T06:41:41Z</dcterms:modified>
  <dc:title>湖北省交通运输厅关于2019年度全省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2DC92A32A660481A9146184D5CA5FBE8</vt:lpwstr>
  </property>
</Properties>
</file>